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89C9" w14:textId="48BDF123" w:rsidR="005D5BF5" w:rsidRPr="00D00463" w:rsidRDefault="00603A48">
      <w:pPr>
        <w:pStyle w:val="Organizacja"/>
        <w:rPr>
          <w:lang w:val="pl-PL"/>
        </w:rPr>
      </w:pPr>
      <w:r w:rsidRPr="00F23A7B">
        <w:rPr>
          <w:noProof/>
          <w:color w:val="92D050"/>
          <w:sz w:val="28"/>
          <w:szCs w:val="28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188D40A8" wp14:editId="605B28D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21460" cy="1519555"/>
            <wp:effectExtent l="0" t="0" r="2540" b="4445"/>
            <wp:wrapTight wrapText="bothSides">
              <wp:wrapPolygon edited="0">
                <wp:start x="0" y="0"/>
                <wp:lineTo x="0" y="21392"/>
                <wp:lineTo x="21366" y="21392"/>
                <wp:lineTo x="21366" y="0"/>
                <wp:lineTo x="0" y="0"/>
              </wp:wrapPolygon>
            </wp:wrapTight>
            <wp:docPr id="1492263514" name="Obraz 1492263514" descr="C:\Users\wykładowca\Documents\2013\UNIWERSYTET 2013\logo_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kładowca\Documents\2013\UNIWERSYTET 2013\logo_UM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3A7B">
        <w:rPr>
          <w:noProof/>
          <w:color w:val="92D050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35C8AD22" wp14:editId="6E518FC7">
                <wp:simplePos x="0" y="0"/>
                <wp:positionH relativeFrom="page">
                  <wp:posOffset>5303520</wp:posOffset>
                </wp:positionH>
                <wp:positionV relativeFrom="margin">
                  <wp:posOffset>1592580</wp:posOffset>
                </wp:positionV>
                <wp:extent cx="2167890" cy="8389620"/>
                <wp:effectExtent l="0" t="0" r="3810" b="0"/>
                <wp:wrapTight wrapText="left">
                  <wp:wrapPolygon edited="0">
                    <wp:start x="0" y="0"/>
                    <wp:lineTo x="0" y="21531"/>
                    <wp:lineTo x="21448" y="21531"/>
                    <wp:lineTo x="21448" y="0"/>
                    <wp:lineTo x="0" y="0"/>
                  </wp:wrapPolygon>
                </wp:wrapTight>
                <wp:docPr id="5" name="Pole tekstowe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8389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2D4B4" w14:textId="77777777" w:rsidR="00603A48" w:rsidRPr="00F23A7B" w:rsidRDefault="00603A48" w:rsidP="00603A48">
                            <w:pPr>
                              <w:pStyle w:val="Nagwek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92D050"/>
                                <w:lang w:val="pl-PL"/>
                              </w:rPr>
                            </w:pPr>
                            <w:r w:rsidRPr="00F23A7B">
                              <w:rPr>
                                <w:color w:val="92D050"/>
                                <w:lang w:val="pl-PL"/>
                              </w:rPr>
                              <w:t xml:space="preserve">Ważne </w:t>
                            </w:r>
                          </w:p>
                          <w:p w14:paraId="4686C386" w14:textId="77777777" w:rsidR="00603A48" w:rsidRPr="002D3CA7" w:rsidRDefault="00603A48" w:rsidP="00603A48">
                            <w:pPr>
                              <w:pStyle w:val="Nagwek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</w:pP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Uniwersytet Medyczny  im. Karola Marcinkowskiego w Poznaniu, jako Administrator Danych Osobowych, na podstawie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danych)informuje Panią/ Pana, iż: </w:t>
                            </w:r>
                          </w:p>
                          <w:p w14:paraId="3B07C61E" w14:textId="7D010FAC" w:rsidR="00603A48" w:rsidRPr="002D3CA7" w:rsidRDefault="00603A48" w:rsidP="00603A48">
                            <w:pPr>
                              <w:pStyle w:val="Nagwek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</w:pP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•podanie danych jest dobrowolne ale niezbędne w celu przyjęcia zgłoszenia uczestnictwa w Medycznym Uniwersytecie III Wieku, obsługi korespondencji oraz umożliwienia kontaktu z Panią/Panem przez Administratora, oraz uczestnictwa w Medycznym Uniwersytecie Trzeciego Wieku.</w:t>
                            </w:r>
                          </w:p>
                          <w:p w14:paraId="34484FF4" w14:textId="2CC3223C" w:rsidR="00603A48" w:rsidRPr="002D3CA7" w:rsidRDefault="00603A48" w:rsidP="00603A48">
                            <w:pPr>
                              <w:pStyle w:val="Nagwek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</w:pP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 p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osiada Pani/Pan prawo dostępu do treści swoich danych i ich sprostowania, usunięcia, ograniczenia przetwarzania, prawo do cofnięcia zgody w dowolnym momencie. </w:t>
                            </w:r>
                          </w:p>
                          <w:p w14:paraId="5530226D" w14:textId="77777777" w:rsidR="00603A48" w:rsidRPr="002D3CA7" w:rsidRDefault="00603A48" w:rsidP="00603A48">
                            <w:pPr>
                              <w:pStyle w:val="Nagwek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</w:pP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Pani/Pana dane osobowe nie będą udostępniane innym podmiotom,</w:t>
                            </w:r>
                          </w:p>
                          <w:p w14:paraId="32A580D2" w14:textId="77777777" w:rsidR="00603A48" w:rsidRPr="002D3CA7" w:rsidRDefault="00603A48" w:rsidP="00603A48">
                            <w:pPr>
                              <w:pStyle w:val="Nagwek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</w:pP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podane dane osobowe oraz wizerunek  będą przetwarzane na podstawie art. 6 ust. 1 pkt c oraz art.6 ust.1. lit.a w zakresie wizerunku  i zgodnie z treścią ogólnego Rozporządzenia Parlamentu Europejskiego i Rady (UE) 2016/679  z dnia 27 kwietnia 2016r.  w sprawie ochrony osób fizycznych w związku z przetwarzaniem danych osobowych i w sprawie swobodnego przepływu takich danych.</w:t>
                            </w:r>
                          </w:p>
                          <w:p w14:paraId="124BCE3C" w14:textId="77777777" w:rsidR="00603A48" w:rsidRPr="002D3CA7" w:rsidRDefault="00603A48" w:rsidP="00603A48">
                            <w:pPr>
                              <w:pStyle w:val="Nagwek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</w:pP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we wszystkich sprawach dotyczących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pl-PL" w:eastAsia="pl-PL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przetwarzania danych osobowych oraz korzystania z praw związanych z ich przetwarzaniem można się kontaktować z za pomocą e-mail</w:t>
                            </w:r>
                            <w:r w:rsidRPr="00F23A7B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: </w:t>
                            </w:r>
                            <w:hyperlink r:id="rId10" w:history="1">
                              <w:r w:rsidRPr="00F23A7B">
                                <w:rPr>
                                  <w:rStyle w:val="Hipercze"/>
                                  <w:rFonts w:asciiTheme="minorHAnsi" w:eastAsia="Times New Roman" w:hAnsiTheme="minorHAnsi" w:cstheme="minorHAnsi"/>
                                  <w:b w:val="0"/>
                                  <w:bCs w:val="0"/>
                                  <w:color w:val="auto"/>
                                  <w:sz w:val="14"/>
                                  <w:szCs w:val="14"/>
                                  <w:lang w:val="pl-PL" w:eastAsia="pl-PL"/>
                                </w:rPr>
                                <w:t>iod@ump.edu.pl</w:t>
                              </w:r>
                            </w:hyperlink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 </w:t>
                            </w:r>
                          </w:p>
                          <w:p w14:paraId="01339464" w14:textId="42F21006" w:rsidR="00603A48" w:rsidRDefault="00603A48" w:rsidP="00603A48">
                            <w:pPr>
                              <w:pStyle w:val="Nagwek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</w:pPr>
                            <w:r w:rsidRPr="003E3F9D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  d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ane osobowe będą przetwarzane nie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dłużej niż w okresie 24 miesięcy  po czasie zakończenia uczestnictwa w Medycznym Uniwersytecie III Wieku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2"/>
                                <w:szCs w:val="12"/>
                                <w:lang w:val="pl-PL" w:eastAsia="pl-PL"/>
                              </w:rPr>
                              <w:t xml:space="preserve">  lub 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do  momentu odwołania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pl-PL" w:eastAsia="pl-PL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zgody przez osobę, która udzieliła zgody na przetwarzanie wizerunku.</w:t>
                            </w:r>
                          </w:p>
                          <w:p w14:paraId="32D06378" w14:textId="77777777" w:rsidR="00603A48" w:rsidRPr="002D3CA7" w:rsidRDefault="00603A48" w:rsidP="00603A48">
                            <w:pPr>
                              <w:pStyle w:val="Nagwek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•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 xml:space="preserve"> </w:t>
                            </w:r>
                            <w:r w:rsidRPr="002D3CA7">
                              <w:rPr>
                                <w:rFonts w:asciiTheme="minorHAnsi" w:eastAsia="Times New Roman" w:hAnsiTheme="minorHAnsi" w:cstheme="minorHAnsi"/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pl-PL" w:eastAsia="pl-PL"/>
                              </w:rPr>
                              <w:t>przysługuje Panu/Pani prawo do wniesienia skargi do Urzędu Ochrony Danych Osobowych, ul. Stawki 2, 00-193 Warszawa, jeżeli uznacie Państwo, że przetwarzanie Państwa danych osobowych narusza przepisy prawa.</w:t>
                            </w:r>
                          </w:p>
                          <w:p w14:paraId="485BD5C8" w14:textId="1F9DFC4E" w:rsidR="001A5576" w:rsidRPr="002D3CA7" w:rsidRDefault="001A5576" w:rsidP="00603A48">
                            <w:pPr>
                              <w:pStyle w:val="Nagwek1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8AD2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Newsletter sidebar 1" style="position:absolute;left:0;text-align:left;margin-left:417.6pt;margin-top:125.4pt;width:170.7pt;height:660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" o:allowoverlap="f" fillcolor="#d2e8b2 [1301]" stroked="f" strokeweight=".5pt">
                <v:textbox inset="1.44pt,0,1.44pt,0">
                  <w:txbxContent>
                    <w:p w14:paraId="0C62D4B4" w14:textId="77777777" w:rsidR="00603A48" w:rsidRPr="00F23A7B" w:rsidRDefault="00603A48" w:rsidP="00603A48">
                      <w:pPr>
                        <w:pStyle w:val="Nagwek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92D050"/>
                          <w:lang w:val="pl-PL"/>
                        </w:rPr>
                      </w:pPr>
                      <w:r w:rsidRPr="00F23A7B">
                        <w:rPr>
                          <w:color w:val="92D050"/>
                          <w:lang w:val="pl-PL"/>
                        </w:rPr>
                        <w:t xml:space="preserve">Ważne </w:t>
                      </w:r>
                    </w:p>
                    <w:p w14:paraId="4686C386" w14:textId="77777777" w:rsidR="00603A48" w:rsidRPr="002D3CA7" w:rsidRDefault="00603A48" w:rsidP="00603A48">
                      <w:pPr>
                        <w:pStyle w:val="Nagwek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</w:pP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Uniwersytet Medyczny  im. Karola Marcinkowskiego w Poznaniu, jako Administrator Danych Osobowych, na podstawie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danych)informuje Panią/ Pana, iż: </w:t>
                      </w:r>
                    </w:p>
                    <w:p w14:paraId="3B07C61E" w14:textId="7D010FAC" w:rsidR="00603A48" w:rsidRPr="002D3CA7" w:rsidRDefault="00603A48" w:rsidP="00603A48">
                      <w:pPr>
                        <w:pStyle w:val="Nagwek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</w:pP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•podanie danych jest dobrowolne ale niezbędne w celu przyjęcia zgłoszenia uczestnictwa w Medycznym Uniwersytecie III Wieku, obsługi korespondencji oraz umożliwienia kontaktu z Panią/Panem przez Administratora, oraz uczestnictwa w Medycznym Uniwersytecie Trzeciego Wieku.</w:t>
                      </w:r>
                    </w:p>
                    <w:p w14:paraId="34484FF4" w14:textId="2CC3223C" w:rsidR="00603A48" w:rsidRPr="002D3CA7" w:rsidRDefault="00603A48" w:rsidP="00603A48">
                      <w:pPr>
                        <w:pStyle w:val="Nagwek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</w:pP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 p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osiada Pani/Pan prawo dostępu do treści swoich danych i ich sprostowania, usunięcia, ograniczenia przetwarzania, prawo do cofnięcia zgody w dowolnym momencie. </w:t>
                      </w:r>
                    </w:p>
                    <w:p w14:paraId="5530226D" w14:textId="77777777" w:rsidR="00603A48" w:rsidRPr="002D3CA7" w:rsidRDefault="00603A48" w:rsidP="00603A48">
                      <w:pPr>
                        <w:pStyle w:val="Nagwek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</w:pP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 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Pani/Pana dane osobowe nie będą udostępniane innym podmiotom,</w:t>
                      </w:r>
                    </w:p>
                    <w:p w14:paraId="32A580D2" w14:textId="77777777" w:rsidR="00603A48" w:rsidRPr="002D3CA7" w:rsidRDefault="00603A48" w:rsidP="00603A48">
                      <w:pPr>
                        <w:pStyle w:val="Nagwek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</w:pP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 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podane dane osobowe oraz wizerunek  będą przetwarzane na podstawie art. 6 ust. 1 pkt c oraz art.6 ust.1. lit.a w zakresie wizerunku  i zgodnie z treścią ogólnego Rozporządzenia Parlamentu Europejskiego i Rady (UE) 2016/679  z dnia 27 kwietnia 2016r.  w sprawie ochrony osób fizycznych w związku z przetwarzaniem danych osobowych i w sprawie swobodnego przepływu takich danych.</w:t>
                      </w:r>
                    </w:p>
                    <w:p w14:paraId="124BCE3C" w14:textId="77777777" w:rsidR="00603A48" w:rsidRPr="002D3CA7" w:rsidRDefault="00603A48" w:rsidP="00603A48">
                      <w:pPr>
                        <w:pStyle w:val="Nagwek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</w:pP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 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we wszystkich sprawach dotyczących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22"/>
                          <w:szCs w:val="22"/>
                          <w:lang w:val="pl-PL" w:eastAsia="pl-PL"/>
                        </w:rPr>
                        <w:t xml:space="preserve"> 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przetwarzania danych osobowych oraz korzystania z praw związanych z ich przetwarzaniem można się kontaktować z za pomocą e-mail</w:t>
                      </w:r>
                      <w:r w:rsidRPr="00F23A7B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: </w:t>
                      </w:r>
                      <w:hyperlink r:id="rId11" w:history="1">
                        <w:r w:rsidRPr="00F23A7B">
                          <w:rPr>
                            <w:rStyle w:val="Hipercze"/>
                            <w:rFonts w:asciiTheme="minorHAnsi" w:eastAsia="Times New Roman" w:hAnsiTheme="minorHAnsi" w:cstheme="minorHAnsi"/>
                            <w:b w:val="0"/>
                            <w:bCs w:val="0"/>
                            <w:color w:val="auto"/>
                            <w:sz w:val="14"/>
                            <w:szCs w:val="14"/>
                            <w:lang w:val="pl-PL" w:eastAsia="pl-PL"/>
                          </w:rPr>
                          <w:t>iod@ump.edu.pl</w:t>
                        </w:r>
                      </w:hyperlink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 </w:t>
                      </w:r>
                    </w:p>
                    <w:p w14:paraId="01339464" w14:textId="42F21006" w:rsidR="00603A48" w:rsidRDefault="00603A48" w:rsidP="00603A48">
                      <w:pPr>
                        <w:pStyle w:val="Nagwek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</w:pPr>
                      <w:r w:rsidRPr="003E3F9D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  d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ane osobowe będą przetwarzane nie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 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dłużej niż w okresie 24 miesięcy  po czasie zakończenia uczestnictwa w Medycznym Uniwersytecie III Wieku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2"/>
                          <w:szCs w:val="12"/>
                          <w:lang w:val="pl-PL" w:eastAsia="pl-PL"/>
                        </w:rPr>
                        <w:t xml:space="preserve">  lub 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do  momentu odwołania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22"/>
                          <w:szCs w:val="22"/>
                          <w:lang w:val="pl-PL" w:eastAsia="pl-PL"/>
                        </w:rPr>
                        <w:t xml:space="preserve"> 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zgody przez osobę, która udzieliła zgody na przetwarzanie wizerunku.</w:t>
                      </w:r>
                    </w:p>
                    <w:p w14:paraId="32D06378" w14:textId="77777777" w:rsidR="00603A48" w:rsidRPr="002D3CA7" w:rsidRDefault="00603A48" w:rsidP="00603A48">
                      <w:pPr>
                        <w:pStyle w:val="Nagwek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•</w:t>
                      </w:r>
                      <w:r>
                        <w:rPr>
                          <w:rFonts w:eastAsia="Times New Roman" w:cstheme="minorHAnsi"/>
                          <w:color w:val="auto"/>
                          <w:sz w:val="14"/>
                          <w:szCs w:val="14"/>
                          <w:lang w:val="pl-PL" w:eastAsia="pl-PL"/>
                        </w:rPr>
                        <w:t xml:space="preserve"> </w:t>
                      </w:r>
                      <w:r w:rsidRPr="002D3CA7">
                        <w:rPr>
                          <w:rFonts w:asciiTheme="minorHAnsi" w:eastAsia="Times New Roman" w:hAnsiTheme="minorHAnsi" w:cstheme="minorHAnsi"/>
                          <w:b w:val="0"/>
                          <w:bCs w:val="0"/>
                          <w:color w:val="auto"/>
                          <w:sz w:val="14"/>
                          <w:szCs w:val="14"/>
                          <w:lang w:val="pl-PL" w:eastAsia="pl-PL"/>
                        </w:rPr>
                        <w:t>przysługuje Panu/Pani prawo do wniesienia skargi do Urzędu Ochrony Danych Osobowych, ul. Stawki 2, 00-193 Warszawa, jeżeli uznacie Państwo, że przetwarzanie Państwa danych osobowych narusza przepisy prawa.</w:t>
                      </w:r>
                    </w:p>
                    <w:p w14:paraId="485BD5C8" w14:textId="1F9DFC4E" w:rsidR="001A5576" w:rsidRPr="002D3CA7" w:rsidRDefault="001A5576" w:rsidP="00603A48">
                      <w:pPr>
                        <w:pStyle w:val="Nagwek1"/>
                        <w:rPr>
                          <w:sz w:val="20"/>
                          <w:szCs w:val="20"/>
                          <w:lang w:val="pl-PL"/>
                        </w:rPr>
                      </w:pPr>
                    </w:p>
                  </w:txbxContent>
                </v:textbox>
                <w10:wrap type="tight" side="left" anchorx="page" anchory="margin"/>
              </v:shape>
            </w:pict>
          </mc:Fallback>
        </mc:AlternateContent>
      </w:r>
      <w:r w:rsidR="00875E45" w:rsidRPr="00F23A7B">
        <w:rPr>
          <w:color w:val="92D050"/>
          <w:lang w:val="pl-PL"/>
        </w:rPr>
        <w:t xml:space="preserve">MEDYCZNY UNIWERSYTET </w:t>
      </w:r>
      <w:r w:rsidR="00A91982" w:rsidRPr="00F23A7B">
        <w:rPr>
          <w:color w:val="92D050"/>
          <w:lang w:val="pl-PL"/>
        </w:rPr>
        <w:t>TRZECIEGO</w:t>
      </w:r>
      <w:r w:rsidR="00875E45" w:rsidRPr="00F23A7B">
        <w:rPr>
          <w:color w:val="92D050"/>
          <w:lang w:val="pl-PL"/>
        </w:rPr>
        <w:t xml:space="preserve"> WIEKU</w:t>
      </w:r>
    </w:p>
    <w:p w14:paraId="3BB98A9C" w14:textId="349FD388" w:rsidR="005D5BF5" w:rsidRDefault="00875E45">
      <w:pPr>
        <w:pStyle w:val="Informacjeokontakcie"/>
        <w:rPr>
          <w:lang w:val="pl-PL"/>
        </w:rPr>
      </w:pPr>
      <w:r>
        <w:rPr>
          <w:lang w:val="pl-PL"/>
        </w:rPr>
        <w:t>Uniwersytet Medyczny im. Karola Marcinkowskiego w Poznaniu</w:t>
      </w:r>
    </w:p>
    <w:p w14:paraId="58074B0D" w14:textId="5C300DFF" w:rsidR="00875E45" w:rsidRPr="00D00463" w:rsidRDefault="00875E45">
      <w:pPr>
        <w:pStyle w:val="Informacjeokontakcie"/>
        <w:rPr>
          <w:lang w:val="pl-PL"/>
        </w:rPr>
      </w:pPr>
      <w:r>
        <w:rPr>
          <w:lang w:val="pl-PL"/>
        </w:rPr>
        <w:t xml:space="preserve">Ul. Fredry 10, 61-701 Poznań </w:t>
      </w:r>
    </w:p>
    <w:p w14:paraId="2AD71D65" w14:textId="4D2EFE91" w:rsidR="005D5BF5" w:rsidRPr="00580877" w:rsidRDefault="00A8408C">
      <w:pPr>
        <w:pStyle w:val="Informacjeokontakcie"/>
      </w:pPr>
      <w:hyperlink r:id="rId12" w:history="1">
        <w:r w:rsidR="003370D8" w:rsidRPr="00F23A7B">
          <w:rPr>
            <w:rStyle w:val="Hipercze"/>
            <w:color w:val="92D050"/>
          </w:rPr>
          <w:t>www.mutw.ump.edu.pl</w:t>
        </w:r>
      </w:hyperlink>
      <w:r w:rsidR="003370D8" w:rsidRPr="00F23A7B">
        <w:rPr>
          <w:color w:val="92D050"/>
        </w:rPr>
        <w:t xml:space="preserve"> </w:t>
      </w:r>
      <w:r w:rsidR="00D32517" w:rsidRPr="00580877">
        <w:t xml:space="preserve">: </w:t>
      </w:r>
      <w:r w:rsidR="00875E45" w:rsidRPr="00580877">
        <w:t>618546031</w:t>
      </w:r>
      <w:r w:rsidR="00A91982" w:rsidRPr="00580877">
        <w:t>; promocja@ump.edu.pl</w:t>
      </w:r>
      <w:r w:rsidR="00875E45" w:rsidRPr="00580877">
        <w:t xml:space="preserve"> </w:t>
      </w:r>
    </w:p>
    <w:tbl>
      <w:tblPr>
        <w:tblStyle w:val="NewsletterTable"/>
        <w:tblW w:w="3256" w:type="pct"/>
        <w:tblLook w:val="0660" w:firstRow="1" w:lastRow="1" w:firstColumn="0" w:lastColumn="0" w:noHBand="1" w:noVBand="1"/>
        <w:tblDescription w:val="Intro letter"/>
      </w:tblPr>
      <w:tblGrid>
        <w:gridCol w:w="6816"/>
      </w:tblGrid>
      <w:tr w:rsidR="005D5BF5" w:rsidRPr="00C157F8" w14:paraId="321C62EA" w14:textId="77777777" w:rsidTr="0087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tcW w:w="0" w:type="auto"/>
          </w:tcPr>
          <w:p w14:paraId="198F8635" w14:textId="77777777" w:rsidR="005D5BF5" w:rsidRPr="00580877" w:rsidRDefault="005D5BF5">
            <w:pPr>
              <w:pStyle w:val="Obszartabel"/>
            </w:pPr>
          </w:p>
        </w:tc>
      </w:tr>
      <w:tr w:rsidR="005D5BF5" w:rsidRPr="00C157F8" w14:paraId="45C1CA56" w14:textId="77777777" w:rsidTr="00477F9E">
        <w:trPr>
          <w:trHeight w:val="7420"/>
        </w:trPr>
        <w:tc>
          <w:tcPr>
            <w:tcW w:w="6816" w:type="dxa"/>
            <w:shd w:val="clear" w:color="auto" w:fill="D2E8B2" w:themeFill="accent2" w:themeFillTint="66"/>
          </w:tcPr>
          <w:p w14:paraId="060B85AD" w14:textId="77777777" w:rsidR="005D5BF5" w:rsidRPr="00B57FF6" w:rsidRDefault="00875E45" w:rsidP="00875E45">
            <w:pPr>
              <w:spacing w:after="200" w:line="276" w:lineRule="auto"/>
              <w:rPr>
                <w:b/>
                <w:lang w:val="pl-PL"/>
              </w:rPr>
            </w:pPr>
            <w:r w:rsidRPr="00B57FF6">
              <w:rPr>
                <w:b/>
                <w:lang w:val="pl-PL"/>
              </w:rPr>
              <w:t>Imię i nazwisko</w:t>
            </w:r>
          </w:p>
          <w:p w14:paraId="0313E916" w14:textId="77777777" w:rsidR="00875E45" w:rsidRDefault="00875E45" w:rsidP="00875E45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………………………………………………………………………..</w:t>
            </w:r>
          </w:p>
          <w:p w14:paraId="2DE19D0D" w14:textId="77777777" w:rsidR="00875E45" w:rsidRPr="00B57FF6" w:rsidRDefault="00875E45" w:rsidP="00875E45">
            <w:pPr>
              <w:spacing w:after="200" w:line="276" w:lineRule="auto"/>
              <w:rPr>
                <w:b/>
                <w:lang w:val="pl-PL"/>
              </w:rPr>
            </w:pPr>
            <w:r w:rsidRPr="00B57FF6">
              <w:rPr>
                <w:b/>
                <w:lang w:val="pl-PL"/>
              </w:rPr>
              <w:t>Adres</w:t>
            </w:r>
          </w:p>
          <w:p w14:paraId="4352CE12" w14:textId="77777777" w:rsidR="00875E45" w:rsidRDefault="00875E45" w:rsidP="00875E45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……………………………………………………………………….</w:t>
            </w:r>
          </w:p>
          <w:p w14:paraId="5AB86AEB" w14:textId="77777777" w:rsidR="00875E45" w:rsidRDefault="00875E45" w:rsidP="00875E45">
            <w:pPr>
              <w:spacing w:after="200" w:line="276" w:lineRule="auto"/>
              <w:rPr>
                <w:lang w:val="pl-PL"/>
              </w:rPr>
            </w:pPr>
            <w:r w:rsidRPr="00B57FF6">
              <w:rPr>
                <w:b/>
                <w:lang w:val="pl-PL"/>
              </w:rPr>
              <w:t>e-mail:</w:t>
            </w:r>
            <w:r>
              <w:rPr>
                <w:lang w:val="pl-PL"/>
              </w:rPr>
              <w:t xml:space="preserve"> ……………………………………………………………..</w:t>
            </w:r>
          </w:p>
          <w:p w14:paraId="6FEAA62A" w14:textId="77777777" w:rsidR="00875E45" w:rsidRDefault="00875E45" w:rsidP="00875E45">
            <w:pPr>
              <w:spacing w:after="200" w:line="276" w:lineRule="auto"/>
              <w:rPr>
                <w:lang w:val="pl-PL"/>
              </w:rPr>
            </w:pPr>
            <w:r w:rsidRPr="00B57FF6">
              <w:rPr>
                <w:b/>
                <w:lang w:val="pl-PL"/>
              </w:rPr>
              <w:t xml:space="preserve">telefon: </w:t>
            </w:r>
            <w:r>
              <w:rPr>
                <w:lang w:val="pl-PL"/>
              </w:rPr>
              <w:t>…………………………………………………………….</w:t>
            </w:r>
          </w:p>
          <w:p w14:paraId="17F58F93" w14:textId="77777777" w:rsidR="00875E45" w:rsidRDefault="00875E45" w:rsidP="00875E45">
            <w:pPr>
              <w:spacing w:after="200" w:line="276" w:lineRule="auto"/>
              <w:rPr>
                <w:lang w:val="pl-PL"/>
              </w:rPr>
            </w:pPr>
          </w:p>
          <w:p w14:paraId="4291A6AF" w14:textId="77777777" w:rsidR="00875E45" w:rsidRPr="00B57FF6" w:rsidRDefault="00875E45" w:rsidP="00875E45">
            <w:pPr>
              <w:spacing w:after="200" w:line="276" w:lineRule="auto"/>
              <w:rPr>
                <w:b/>
                <w:lang w:val="pl-PL"/>
              </w:rPr>
            </w:pPr>
            <w:r w:rsidRPr="00B57FF6">
              <w:rPr>
                <w:b/>
                <w:lang w:val="pl-PL"/>
              </w:rPr>
              <w:t xml:space="preserve">Zgłaszam swój udział w Medycznym Uniwersytecie </w:t>
            </w:r>
            <w:r w:rsidR="00A91982">
              <w:rPr>
                <w:b/>
                <w:lang w:val="pl-PL"/>
              </w:rPr>
              <w:t>Trzeciego</w:t>
            </w:r>
            <w:r w:rsidRPr="00B57FF6">
              <w:rPr>
                <w:b/>
                <w:lang w:val="pl-PL"/>
              </w:rPr>
              <w:t xml:space="preserve"> Wieku w roku akademickim 20</w:t>
            </w:r>
            <w:r w:rsidR="00A91982">
              <w:rPr>
                <w:b/>
                <w:lang w:val="pl-PL"/>
              </w:rPr>
              <w:t>2</w:t>
            </w:r>
            <w:r w:rsidR="00FD75E3">
              <w:rPr>
                <w:b/>
                <w:lang w:val="pl-PL"/>
              </w:rPr>
              <w:t>4</w:t>
            </w:r>
            <w:r w:rsidRPr="00B57FF6">
              <w:rPr>
                <w:b/>
                <w:lang w:val="pl-PL"/>
              </w:rPr>
              <w:t>/20</w:t>
            </w:r>
            <w:r w:rsidR="00C51A3E">
              <w:rPr>
                <w:b/>
                <w:lang w:val="pl-PL"/>
              </w:rPr>
              <w:t>2</w:t>
            </w:r>
            <w:r w:rsidR="00FD75E3">
              <w:rPr>
                <w:b/>
                <w:lang w:val="pl-PL"/>
              </w:rPr>
              <w:t>5</w:t>
            </w:r>
            <w:r w:rsidRPr="00B57FF6">
              <w:rPr>
                <w:b/>
                <w:lang w:val="pl-PL"/>
              </w:rPr>
              <w:t xml:space="preserve"> i oświadczam, że </w:t>
            </w:r>
          </w:p>
          <w:p w14:paraId="68B46ED3" w14:textId="77777777" w:rsidR="00875E45" w:rsidRDefault="00875E45" w:rsidP="00875E45">
            <w:pPr>
              <w:spacing w:after="200" w:line="276" w:lineRule="auto"/>
              <w:rPr>
                <w:b/>
                <w:lang w:val="pl-PL"/>
              </w:rPr>
            </w:pPr>
            <w:r w:rsidRPr="00B57FF6">
              <w:rPr>
                <w:b/>
                <w:lang w:val="pl-PL"/>
              </w:rPr>
              <w:t xml:space="preserve">zapoznałam/ zapoznałem się z Regulaminem Uczestnictwa </w:t>
            </w:r>
            <w:r w:rsidR="00A11D9E">
              <w:rPr>
                <w:b/>
                <w:lang w:val="pl-PL"/>
              </w:rPr>
              <w:t xml:space="preserve">oraz </w:t>
            </w:r>
          </w:p>
          <w:p w14:paraId="6D0C7A07" w14:textId="77777777" w:rsidR="00A11D9E" w:rsidRPr="00875E45" w:rsidRDefault="00A11D9E" w:rsidP="00A11D9E">
            <w:pPr>
              <w:pStyle w:val="NormalnyWeb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75E4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Wyrażam zgodę na przetwarzanie moich podanych danych osobowych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oraz mojego wizerunku </w:t>
            </w:r>
            <w:r w:rsidRPr="00875E45">
              <w:rPr>
                <w:rFonts w:asciiTheme="minorHAnsi" w:hAnsiTheme="minorHAnsi" w:cstheme="minorHAnsi"/>
                <w:i/>
                <w:sz w:val="18"/>
                <w:szCs w:val="18"/>
              </w:rPr>
              <w:t>przez  Administratora Danych Osobowych –Uniwersytet Medyczny  im. Karola Marcinkowskiego  z siedzibą w Poznaniu przy ulicy Fredry 10, 61-701 Poznań w celu obsługi procesu uczestnictwa w Medycznym Uniwersytecie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Trzeciego</w:t>
            </w:r>
            <w:r w:rsidRPr="00875E4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Wieku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  </w:t>
            </w:r>
          </w:p>
          <w:p w14:paraId="12B25588" w14:textId="77777777" w:rsidR="00A11D9E" w:rsidRPr="00B57FF6" w:rsidRDefault="00A11D9E" w:rsidP="00875E45">
            <w:pPr>
              <w:spacing w:after="200" w:line="276" w:lineRule="auto"/>
              <w:rPr>
                <w:b/>
                <w:lang w:val="pl-PL"/>
              </w:rPr>
            </w:pPr>
          </w:p>
          <w:p w14:paraId="5E8806F7" w14:textId="77777777" w:rsidR="00875E45" w:rsidRDefault="00875E45" w:rsidP="00875E45">
            <w:pPr>
              <w:spacing w:after="200" w:line="276" w:lineRule="auto"/>
              <w:rPr>
                <w:lang w:val="pl-PL"/>
              </w:rPr>
            </w:pPr>
          </w:p>
          <w:p w14:paraId="2380134A" w14:textId="77777777" w:rsidR="00875E45" w:rsidRDefault="00875E45" w:rsidP="00875E45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Data                                                         Podpis </w:t>
            </w:r>
          </w:p>
          <w:p w14:paraId="0370C465" w14:textId="77777777" w:rsidR="00875E45" w:rsidRDefault="00875E45" w:rsidP="00875E45">
            <w:pPr>
              <w:spacing w:after="200" w:line="276" w:lineRule="auto"/>
              <w:rPr>
                <w:lang w:val="pl-PL"/>
              </w:rPr>
            </w:pPr>
          </w:p>
          <w:p w14:paraId="182B073F" w14:textId="77777777" w:rsidR="00875E45" w:rsidRPr="00D00463" w:rsidRDefault="00875E45" w:rsidP="00875E45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              ……………………………………….</w:t>
            </w:r>
          </w:p>
        </w:tc>
      </w:tr>
      <w:tr w:rsidR="005D5BF5" w:rsidRPr="00C157F8" w14:paraId="53C6CE88" w14:textId="77777777" w:rsidTr="00875E45">
        <w:trPr>
          <w:trHeight w:val="91"/>
        </w:trPr>
        <w:tc>
          <w:tcPr>
            <w:tcW w:w="0" w:type="auto"/>
          </w:tcPr>
          <w:p w14:paraId="367C25E7" w14:textId="77777777" w:rsidR="005D5BF5" w:rsidRPr="00D00463" w:rsidRDefault="005D5BF5">
            <w:pPr>
              <w:pStyle w:val="Obszartabel"/>
              <w:rPr>
                <w:lang w:val="pl-PL"/>
              </w:rPr>
            </w:pPr>
          </w:p>
        </w:tc>
      </w:tr>
      <w:tr w:rsidR="00875E45" w:rsidRPr="00C157F8" w14:paraId="2551C177" w14:textId="77777777" w:rsidTr="00875E45">
        <w:trPr>
          <w:trHeight w:val="75"/>
        </w:trPr>
        <w:tc>
          <w:tcPr>
            <w:tcW w:w="0" w:type="auto"/>
          </w:tcPr>
          <w:p w14:paraId="0CEE196A" w14:textId="77777777" w:rsidR="00875E45" w:rsidRPr="00D00463" w:rsidRDefault="00875E45">
            <w:pPr>
              <w:pStyle w:val="Obszartabel"/>
              <w:rPr>
                <w:lang w:val="pl-PL"/>
              </w:rPr>
            </w:pPr>
          </w:p>
        </w:tc>
      </w:tr>
      <w:tr w:rsidR="00875E45" w:rsidRPr="00C157F8" w14:paraId="26B7EFEF" w14:textId="77777777" w:rsidTr="00875E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tcW w:w="0" w:type="auto"/>
          </w:tcPr>
          <w:p w14:paraId="4C77B06C" w14:textId="77777777" w:rsidR="00875E45" w:rsidRPr="00D00463" w:rsidRDefault="00875E45">
            <w:pPr>
              <w:pStyle w:val="Obszartabel"/>
              <w:rPr>
                <w:lang w:val="pl-PL"/>
              </w:rPr>
            </w:pPr>
          </w:p>
        </w:tc>
      </w:tr>
    </w:tbl>
    <w:p w14:paraId="797C6F59" w14:textId="77777777" w:rsidR="005D5BF5" w:rsidRPr="00D00463" w:rsidRDefault="005D5BF5" w:rsidP="00603A48">
      <w:pPr>
        <w:pStyle w:val="Nagwek1"/>
        <w:ind w:left="0"/>
      </w:pPr>
      <w:bookmarkStart w:id="0" w:name="_GoBack"/>
      <w:bookmarkEnd w:id="0"/>
    </w:p>
    <w:sectPr w:rsidR="005D5BF5" w:rsidRPr="00D00463" w:rsidSect="00603A48">
      <w:pgSz w:w="11907" w:h="16839" w:code="9"/>
      <w:pgMar w:top="720" w:right="720" w:bottom="1135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65ED" w14:textId="77777777" w:rsidR="00A8408C" w:rsidRDefault="00A8408C">
      <w:pPr>
        <w:spacing w:before="0" w:after="0" w:line="240" w:lineRule="auto"/>
      </w:pPr>
      <w:r>
        <w:separator/>
      </w:r>
    </w:p>
  </w:endnote>
  <w:endnote w:type="continuationSeparator" w:id="0">
    <w:p w14:paraId="00D8D273" w14:textId="77777777" w:rsidR="00A8408C" w:rsidRDefault="00A840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A1E2A" w14:textId="77777777" w:rsidR="00A8408C" w:rsidRDefault="00A8408C">
      <w:pPr>
        <w:spacing w:before="0" w:after="0" w:line="240" w:lineRule="auto"/>
      </w:pPr>
      <w:r>
        <w:separator/>
      </w:r>
    </w:p>
  </w:footnote>
  <w:footnote w:type="continuationSeparator" w:id="0">
    <w:p w14:paraId="3ED34612" w14:textId="77777777" w:rsidR="00A8408C" w:rsidRDefault="00A840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4AA7"/>
    <w:multiLevelType w:val="hybridMultilevel"/>
    <w:tmpl w:val="3E7A18D6"/>
    <w:lvl w:ilvl="0" w:tplc="DEBA3694"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235293A"/>
    <w:multiLevelType w:val="hybridMultilevel"/>
    <w:tmpl w:val="C09CB41E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68A54A42"/>
    <w:multiLevelType w:val="hybridMultilevel"/>
    <w:tmpl w:val="F7562738"/>
    <w:lvl w:ilvl="0" w:tplc="B9EE8BC2">
      <w:numFmt w:val="bullet"/>
      <w:lvlText w:val=""/>
      <w:lvlJc w:val="left"/>
      <w:pPr>
        <w:ind w:left="50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28"/>
    <w:rsid w:val="00085277"/>
    <w:rsid w:val="000A14F4"/>
    <w:rsid w:val="000C3AD5"/>
    <w:rsid w:val="000D4D77"/>
    <w:rsid w:val="000F70F9"/>
    <w:rsid w:val="00126EF4"/>
    <w:rsid w:val="001A5576"/>
    <w:rsid w:val="00200E51"/>
    <w:rsid w:val="00240B88"/>
    <w:rsid w:val="0026658A"/>
    <w:rsid w:val="0027063A"/>
    <w:rsid w:val="002B0047"/>
    <w:rsid w:val="002C0C22"/>
    <w:rsid w:val="002D3CA7"/>
    <w:rsid w:val="002F4FC2"/>
    <w:rsid w:val="00312806"/>
    <w:rsid w:val="003370D8"/>
    <w:rsid w:val="003D2D51"/>
    <w:rsid w:val="00475F2B"/>
    <w:rsid w:val="00477F9E"/>
    <w:rsid w:val="00482F0F"/>
    <w:rsid w:val="004933CA"/>
    <w:rsid w:val="004F279A"/>
    <w:rsid w:val="00580877"/>
    <w:rsid w:val="005D5BF5"/>
    <w:rsid w:val="00603A48"/>
    <w:rsid w:val="00640D5F"/>
    <w:rsid w:val="00641E17"/>
    <w:rsid w:val="00690EB1"/>
    <w:rsid w:val="0078373C"/>
    <w:rsid w:val="00875E45"/>
    <w:rsid w:val="00920B39"/>
    <w:rsid w:val="00975542"/>
    <w:rsid w:val="00A11D9E"/>
    <w:rsid w:val="00A41182"/>
    <w:rsid w:val="00A42E52"/>
    <w:rsid w:val="00A54290"/>
    <w:rsid w:val="00A63DB4"/>
    <w:rsid w:val="00A8408C"/>
    <w:rsid w:val="00A91982"/>
    <w:rsid w:val="00AB6CDF"/>
    <w:rsid w:val="00AE40AD"/>
    <w:rsid w:val="00B31D38"/>
    <w:rsid w:val="00B57FF6"/>
    <w:rsid w:val="00BD4A64"/>
    <w:rsid w:val="00BE6794"/>
    <w:rsid w:val="00C10545"/>
    <w:rsid w:val="00C157F8"/>
    <w:rsid w:val="00C51A3E"/>
    <w:rsid w:val="00C650F0"/>
    <w:rsid w:val="00D00463"/>
    <w:rsid w:val="00D26928"/>
    <w:rsid w:val="00D32517"/>
    <w:rsid w:val="00D94347"/>
    <w:rsid w:val="00E64DC9"/>
    <w:rsid w:val="00EB2762"/>
    <w:rsid w:val="00F23A7B"/>
    <w:rsid w:val="00F44DE5"/>
    <w:rsid w:val="00F47517"/>
    <w:rsid w:val="00F60F31"/>
    <w:rsid w:val="00FD75E3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F426E"/>
  <w15:docId w15:val="{D3ED82AA-B560-48BF-A669-D46EB3A9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nhideWhenUsed/>
    <w:qFormat/>
  </w:style>
  <w:style w:type="paragraph" w:styleId="Nagwek1">
    <w:name w:val="heading 1"/>
    <w:basedOn w:val="Normalny"/>
    <w:next w:val="Normalny"/>
    <w:link w:val="Nagwek1Znak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rganizacja">
    <w:name w:val="Organizacja"/>
    <w:basedOn w:val="Normalny"/>
    <w:next w:val="Informacjeokontakcie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jeokontakcie">
    <w:name w:val="Informacje o kontakcie"/>
    <w:basedOn w:val="Normalny"/>
    <w:uiPriority w:val="1"/>
    <w:qFormat/>
    <w:pPr>
      <w:spacing w:before="0" w:after="240" w:line="336" w:lineRule="auto"/>
      <w:contextualSpacing/>
    </w:pPr>
  </w:style>
  <w:style w:type="paragraph" w:customStyle="1" w:styleId="Obszartabel">
    <w:name w:val="Obszar tabel"/>
    <w:basedOn w:val="Normalny"/>
    <w:next w:val="Normalny"/>
    <w:uiPriority w:val="2"/>
    <w:qFormat/>
    <w:pPr>
      <w:spacing w:before="0" w:after="0" w:line="80" w:lineRule="exact"/>
    </w:pPr>
  </w:style>
  <w:style w:type="paragraph" w:customStyle="1" w:styleId="Fotograficzna">
    <w:name w:val="Fotograficzna"/>
    <w:basedOn w:val="Normalny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StopkaZnak">
    <w:name w:val="Stopka Znak"/>
    <w:basedOn w:val="Domylnaczcionkaakapitu"/>
    <w:link w:val="Stopka"/>
    <w:uiPriority w:val="99"/>
    <w:rPr>
      <w:color w:val="956AAC" w:themeColor="accent5"/>
    </w:rPr>
  </w:style>
  <w:style w:type="paragraph" w:styleId="Tytu">
    <w:name w:val="Title"/>
    <w:basedOn w:val="Normalny"/>
    <w:link w:val="TytuZnak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Bezodstpw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ela-Siatka">
    <w:name w:val="Table Grid"/>
    <w:basedOn w:val="Standardowy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Standardowy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Standardowy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5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5E45"/>
    <w:rPr>
      <w:color w:val="199BD0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75E4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200E51"/>
    <w:pPr>
      <w:spacing w:before="0" w:after="0" w:line="240" w:lineRule="auto"/>
      <w:ind w:left="0" w:right="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0E5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D3CA7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utw.ump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mp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ump.edu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k&#322;adowca\AppData\Roaming\Microsoft\Szablony\Biuletyn%20szko&#322;y%20podstawowej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02E2B-6C0E-4DCA-B206-756AF1FC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Biuletyn szkoły podstawowej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wykładowca</dc:creator>
  <cp:keywords/>
  <cp:lastModifiedBy>Dominika Bazan</cp:lastModifiedBy>
  <cp:revision>3</cp:revision>
  <cp:lastPrinted>2022-06-09T08:29:00Z</cp:lastPrinted>
  <dcterms:created xsi:type="dcterms:W3CDTF">2024-06-13T09:39:00Z</dcterms:created>
  <dcterms:modified xsi:type="dcterms:W3CDTF">2024-06-13T09:41:00Z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